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3" w:rsidRDefault="000F0C93">
      <w:pPr>
        <w:rPr>
          <w:sz w:val="16"/>
        </w:rPr>
      </w:pPr>
    </w:p>
    <w:tbl>
      <w:tblPr>
        <w:tblW w:w="92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066"/>
      </w:tblGrid>
      <w:tr w:rsidR="000F0C93">
        <w:trPr>
          <w:trHeight w:val="973"/>
        </w:trPr>
        <w:tc>
          <w:tcPr>
            <w:tcW w:w="6190" w:type="dxa"/>
          </w:tcPr>
          <w:p w:rsidR="000F0C93" w:rsidRPr="007D3A13" w:rsidRDefault="001138CC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7D3A13">
              <w:rPr>
                <w:rFonts w:ascii="Verdana" w:hAnsi="Verdana"/>
                <w:color w:val="333333"/>
                <w:sz w:val="16"/>
                <w:szCs w:val="16"/>
              </w:rPr>
              <w:t>Statenweg 106 A</w:t>
            </w:r>
          </w:p>
          <w:p w:rsidR="000F0C93" w:rsidRPr="007D3A13" w:rsidRDefault="001138CC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7D3A13">
              <w:rPr>
                <w:rFonts w:ascii="Verdana" w:hAnsi="Verdana"/>
                <w:color w:val="333333"/>
                <w:sz w:val="16"/>
                <w:szCs w:val="16"/>
              </w:rPr>
              <w:t>3039 JK  Rotterdam</w:t>
            </w:r>
          </w:p>
          <w:p w:rsidR="00AE4F9B" w:rsidRDefault="001138CC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7D3A13">
              <w:rPr>
                <w:rFonts w:ascii="Verdana" w:hAnsi="Verdana"/>
                <w:color w:val="333333"/>
                <w:spacing w:val="14"/>
                <w:sz w:val="16"/>
                <w:szCs w:val="16"/>
              </w:rPr>
              <w:t>tel</w:t>
            </w:r>
            <w:r w:rsidRPr="007D3A13">
              <w:rPr>
                <w:rFonts w:ascii="Verdana" w:hAnsi="Verdana"/>
                <w:color w:val="333333"/>
                <w:sz w:val="16"/>
                <w:szCs w:val="16"/>
              </w:rPr>
              <w:t xml:space="preserve"> 010 - 465 32 54</w:t>
            </w:r>
          </w:p>
          <w:p w:rsidR="000F0C93" w:rsidRPr="00E73141" w:rsidRDefault="00AE4F9B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info@mulderbeheer.com</w:t>
            </w:r>
            <w:r w:rsidR="007D3A13" w:rsidRPr="007D3A13">
              <w:rPr>
                <w:rFonts w:ascii="Verdana" w:hAnsi="Verdana"/>
                <w:sz w:val="16"/>
                <w:szCs w:val="16"/>
              </w:rPr>
              <w:br/>
            </w:r>
            <w:r w:rsidR="007D3A13" w:rsidRPr="007D3A13">
              <w:rPr>
                <w:rFonts w:ascii="Verdana" w:hAnsi="Verdana"/>
                <w:color w:val="333333"/>
                <w:sz w:val="16"/>
                <w:szCs w:val="16"/>
              </w:rPr>
              <w:t xml:space="preserve">IBAN: </w:t>
            </w:r>
            <w:r w:rsidR="007D3A13" w:rsidRPr="007D3A13">
              <w:rPr>
                <w:rFonts w:ascii="Verdana" w:hAnsi="Verdana"/>
                <w:sz w:val="16"/>
                <w:szCs w:val="16"/>
              </w:rPr>
              <w:t>NL26INGB0000148835</w:t>
            </w:r>
          </w:p>
          <w:p w:rsidR="00B52C72" w:rsidRPr="007D3A13" w:rsidRDefault="00B52C72">
            <w:pPr>
              <w:rPr>
                <w:rFonts w:ascii="Verdana" w:hAnsi="Verdana"/>
                <w:color w:val="333333"/>
                <w:spacing w:val="20"/>
                <w:sz w:val="16"/>
                <w:szCs w:val="16"/>
              </w:rPr>
            </w:pPr>
          </w:p>
        </w:tc>
        <w:tc>
          <w:tcPr>
            <w:tcW w:w="3066" w:type="dxa"/>
          </w:tcPr>
          <w:p w:rsidR="000F0C93" w:rsidRDefault="001138CC">
            <w:pPr>
              <w:ind w:left="360"/>
              <w:rPr>
                <w:rFonts w:ascii="Verdana" w:hAnsi="Verdana"/>
                <w:color w:val="333333"/>
                <w:sz w:val="16"/>
              </w:rPr>
            </w:pPr>
            <w:r>
              <w:rPr>
                <w:rFonts w:ascii="Verdana" w:hAnsi="Verdana"/>
                <w:color w:val="333333"/>
                <w:sz w:val="16"/>
              </w:rPr>
              <w:t>- Beheer en onderhoud van</w:t>
            </w:r>
            <w:r>
              <w:rPr>
                <w:rFonts w:ascii="Verdana" w:hAnsi="Verdana"/>
                <w:color w:val="333333"/>
                <w:sz w:val="16"/>
              </w:rPr>
              <w:br/>
              <w:t xml:space="preserve">  onroerende goederen</w:t>
            </w:r>
          </w:p>
          <w:p w:rsidR="000F0C93" w:rsidRDefault="001138CC">
            <w:pPr>
              <w:ind w:left="360"/>
              <w:rPr>
                <w:rFonts w:ascii="Verdana" w:hAnsi="Verdana"/>
                <w:color w:val="333333"/>
                <w:sz w:val="16"/>
              </w:rPr>
            </w:pPr>
            <w:r>
              <w:rPr>
                <w:rFonts w:ascii="Verdana" w:hAnsi="Verdana"/>
                <w:color w:val="333333"/>
                <w:sz w:val="16"/>
              </w:rPr>
              <w:t>- Verzekeringen</w:t>
            </w:r>
          </w:p>
          <w:p w:rsidR="000F0C93" w:rsidRDefault="001138CC">
            <w:pPr>
              <w:ind w:left="360"/>
              <w:rPr>
                <w:rFonts w:ascii="Verdana" w:hAnsi="Verdana"/>
                <w:color w:val="333333"/>
                <w:sz w:val="16"/>
              </w:rPr>
            </w:pPr>
            <w:r>
              <w:rPr>
                <w:rFonts w:ascii="Verdana" w:hAnsi="Verdana"/>
                <w:color w:val="333333"/>
                <w:sz w:val="16"/>
              </w:rPr>
              <w:t>- Administratie vereniging</w:t>
            </w:r>
            <w:r>
              <w:rPr>
                <w:rFonts w:ascii="Verdana" w:hAnsi="Verdana"/>
                <w:color w:val="333333"/>
                <w:sz w:val="16"/>
              </w:rPr>
              <w:br/>
              <w:t xml:space="preserve">  van eigenaars</w:t>
            </w:r>
          </w:p>
        </w:tc>
      </w:tr>
    </w:tbl>
    <w:p w:rsidR="007D3A13" w:rsidRDefault="007D3A13">
      <w:pPr>
        <w:rPr>
          <w:rFonts w:ascii="Verdana" w:hAnsi="Verdana"/>
          <w:color w:val="333333"/>
          <w:sz w:val="20"/>
        </w:rPr>
      </w:pPr>
    </w:p>
    <w:p w:rsidR="00AE4F9B" w:rsidRPr="00AE4F9B" w:rsidRDefault="00AE4F9B" w:rsidP="00AE4F9B">
      <w:pPr>
        <w:ind w:left="4956" w:firstLine="708"/>
        <w:rPr>
          <w:rFonts w:asciiTheme="minorHAnsi" w:eastAsiaTheme="minorHAnsi" w:hAnsiTheme="minorHAnsi" w:cstheme="minorBidi"/>
          <w:color w:val="7F7F7F" w:themeColor="text1" w:themeTint="80"/>
          <w:sz w:val="28"/>
          <w:szCs w:val="28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8"/>
          <w:szCs w:val="28"/>
          <w:lang w:eastAsia="en-US"/>
        </w:rPr>
        <w:t xml:space="preserve">      INSCHRIJFFORMULIER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Dit inschrijfformulier kan uitsluitend worden behandeld als alle velden zijn ingevuld.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datum aanvraag: …………………………………………………………………………………………………………………………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heeft betrekking op de woning: …………………………………………………………………………………………………</w:t>
      </w:r>
      <w:r w:rsidR="00997680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..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wat voor soort woning zoek u: ……………………………………………………………………………………………………</w:t>
      </w:r>
      <w:r w:rsidR="00997680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hoeveel kamers: ………………………………………… maximale huurprijs: € 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welke wijk: ………………………………………………….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reden verhuizing: 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b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b/>
          <w:color w:val="7F7F7F" w:themeColor="text1" w:themeTint="80"/>
          <w:sz w:val="22"/>
          <w:szCs w:val="22"/>
          <w:lang w:eastAsia="en-US"/>
        </w:rPr>
        <w:t>AANVRAGER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naam                         : ……………………………………..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>voornamen: ……………………………………………………</w:t>
      </w:r>
      <w:r w:rsidR="00997680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huidig adres             : ……………………………………… 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>postcode + plaats: …………………………………………….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telefoon                    :1. …………………………………..  2. ……………………………………………………………………….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mail adres                 :………………………………………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>IBAN: 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geboorte datum       : ……………………………………..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>plaats: ……………………………………………………………….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BSN   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 xml:space="preserve">        : ……………………………………..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huidige huur             : € ……………………………………  zelfstandig/inwonend bij: ………………………………..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naam eigenaar/beheerder van het pand: 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adres + telnr.  : …………………………………………………………………………………………………………………</w:t>
      </w:r>
      <w:r w:rsidR="008D574C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………...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br/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welk beroep heeft u: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werkgever naam      :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      adres + telnr.      : …………………………………………………………………………………………………………………….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belastbaar inkomen:€  ……………………………………………………………………….. bruto/netto, maand/jaar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b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b/>
          <w:color w:val="7F7F7F" w:themeColor="text1" w:themeTint="80"/>
          <w:sz w:val="22"/>
          <w:szCs w:val="22"/>
          <w:lang w:eastAsia="en-US"/>
        </w:rPr>
        <w:t>PARTNER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naam                         : ……………………………………….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>voornamen: 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huidig adres             : ……………………………………….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>postcode + plaats: …………………………………………….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telefoon                    :1. ……………………………………. 2. ……………………………………………………………………...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mail adres                 : ……………………………………….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>IBAN: 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geboorte datum       : ………………………………………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>plaats: ……………………………………………………………….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BSN  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 xml:space="preserve">                      : 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huidige huur            : € ……………………………………  zelfstandig/inwonend bij: …………………………………</w:t>
      </w:r>
      <w:r w:rsidR="00997680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naam eigenaar/beheerder van het pand: …………………………………………………………………………………….</w:t>
      </w:r>
    </w:p>
    <w:p w:rsidR="00AE4F9B" w:rsidRPr="00AE4F9B" w:rsidRDefault="00AE4F9B" w:rsidP="008D574C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adres + telnr.: ……………………………………………………………………………………………………………………</w:t>
      </w:r>
      <w:r w:rsidR="00997680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                      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welk beroep heeft u</w:t>
      </w:r>
      <w:r w:rsidR="008D574C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 </w:t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: ………………………………</w:t>
      </w:r>
      <w:r w:rsidR="00997680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…………………………………………………………………………………..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werkgever naam : ……………………………………………………………………………………………………………………</w:t>
      </w:r>
      <w:r w:rsidR="00997680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…..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adres + telnr. : ……………………………………………………………………………………………………………………</w:t>
      </w:r>
      <w:r w:rsidR="00997680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………..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belastbaar inkomen: € ………………………………………………………………………… bruto/netto, maand/jaar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gezinssamenstelling aanvrager: 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                                                         ……………………………………………………………………………………………………  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zijn er nog andere inwonenden: …………………………………………………………………………………………………..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zo ja, volledige naam en geboortedatum: …………………………………………………………………………………….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 xml:space="preserve">    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referenties (bijv. ouders, familie, vrienden)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1. naam, adres, telnr: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                                      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2. naam, adres, telnr: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                                      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3. naam, adres, telnr: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</w: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ab/>
        <w:t xml:space="preserve">          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4. naam, adres, telnr: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                                      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 xml:space="preserve">heeft u thans een huurschuld : € ……………………… andere schulden : € ………………………………………..   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zijn er zaken die voor de verhuurder van belang zijn: …………………………………………………………………..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..………………………………..………………………………………………………………………………………………………………….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wenst u geadviseerd te worden op het gebied van verzekeringen: ……………………………………………..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op- of aanmerkingen: ……………………………………………………………………………………………………………………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Heeft u alle vragen beantwoord, volledig en naar waarheid ingevuld?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  <w:r w:rsidRPr="00AE4F9B"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  <w:t>Handtekening</w:t>
      </w: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AE4F9B" w:rsidRPr="00AE4F9B" w:rsidRDefault="00AE4F9B" w:rsidP="00AE4F9B">
      <w:pPr>
        <w:rPr>
          <w:rFonts w:asciiTheme="minorHAnsi" w:eastAsiaTheme="minorHAnsi" w:hAnsiTheme="minorHAnsi" w:cstheme="minorBidi"/>
          <w:color w:val="7F7F7F" w:themeColor="text1" w:themeTint="80"/>
          <w:sz w:val="22"/>
          <w:szCs w:val="22"/>
          <w:lang w:eastAsia="en-US"/>
        </w:rPr>
      </w:pPr>
    </w:p>
    <w:p w:rsidR="00B52C72" w:rsidRDefault="00B52C72">
      <w:pPr>
        <w:rPr>
          <w:rFonts w:ascii="Verdana" w:hAnsi="Verdana"/>
          <w:color w:val="333333"/>
          <w:sz w:val="20"/>
        </w:rPr>
      </w:pPr>
      <w:bookmarkStart w:id="0" w:name="_GoBack"/>
      <w:bookmarkEnd w:id="0"/>
    </w:p>
    <w:sectPr w:rsidR="00B52C72" w:rsidSect="00FD1041">
      <w:headerReference w:type="default" r:id="rId9"/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21" w:rsidRDefault="007A7C21">
      <w:r>
        <w:separator/>
      </w:r>
    </w:p>
  </w:endnote>
  <w:endnote w:type="continuationSeparator" w:id="0">
    <w:p w:rsidR="007A7C21" w:rsidRDefault="007A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et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F17395" w:rsidTr="00FD1041">
      <w:trPr>
        <w:trHeight w:val="80"/>
      </w:trPr>
      <w:tc>
        <w:tcPr>
          <w:tcW w:w="4605" w:type="dxa"/>
          <w:tcBorders>
            <w:bottom w:val="single" w:sz="4" w:space="0" w:color="auto"/>
          </w:tcBorders>
        </w:tcPr>
        <w:p w:rsidR="00F17395" w:rsidRDefault="00F17395" w:rsidP="00B42FE7">
          <w:pPr>
            <w:pStyle w:val="Voettekst"/>
            <w:rPr>
              <w:rFonts w:ascii="Verdana" w:hAnsi="Verdana"/>
              <w:color w:val="333333"/>
              <w:sz w:val="18"/>
              <w:szCs w:val="18"/>
            </w:rPr>
          </w:pPr>
        </w:p>
      </w:tc>
      <w:tc>
        <w:tcPr>
          <w:tcW w:w="4605" w:type="dxa"/>
          <w:tcBorders>
            <w:bottom w:val="single" w:sz="4" w:space="0" w:color="auto"/>
          </w:tcBorders>
        </w:tcPr>
        <w:p w:rsidR="00F17395" w:rsidRDefault="00F17395" w:rsidP="00F17395">
          <w:pPr>
            <w:pStyle w:val="Voettekst"/>
            <w:jc w:val="right"/>
            <w:rPr>
              <w:rFonts w:ascii="Verdana" w:hAnsi="Verdana"/>
              <w:color w:val="333333"/>
              <w:sz w:val="18"/>
              <w:szCs w:val="18"/>
            </w:rPr>
          </w:pPr>
        </w:p>
      </w:tc>
    </w:tr>
    <w:tr w:rsidR="00F17395" w:rsidTr="00FD1041">
      <w:tc>
        <w:tcPr>
          <w:tcW w:w="4605" w:type="dxa"/>
          <w:tcBorders>
            <w:top w:val="single" w:sz="4" w:space="0" w:color="auto"/>
          </w:tcBorders>
        </w:tcPr>
        <w:p w:rsidR="00F17395" w:rsidRDefault="002B1A0D" w:rsidP="00FD1041">
          <w:pPr>
            <w:pStyle w:val="Voettekst"/>
            <w:rPr>
              <w:rFonts w:ascii="Verdana" w:hAnsi="Verdana"/>
              <w:sz w:val="18"/>
              <w:szCs w:val="18"/>
            </w:rPr>
          </w:pPr>
          <w:r w:rsidRPr="00F17395">
            <w:rPr>
              <w:rFonts w:ascii="Verdana" w:hAnsi="Verdana"/>
              <w:color w:val="333333"/>
              <w:sz w:val="18"/>
              <w:szCs w:val="18"/>
            </w:rPr>
            <w:t>KvK Rotterdam</w:t>
          </w:r>
          <w:r>
            <w:rPr>
              <w:rFonts w:ascii="Verdana" w:hAnsi="Verdana"/>
              <w:color w:val="333333"/>
              <w:sz w:val="18"/>
              <w:szCs w:val="18"/>
            </w:rPr>
            <w:t>:</w:t>
          </w:r>
          <w:r w:rsidRPr="00F17395">
            <w:rPr>
              <w:rFonts w:ascii="Verdana" w:hAnsi="Verdana"/>
              <w:color w:val="333333"/>
              <w:sz w:val="18"/>
              <w:szCs w:val="18"/>
            </w:rPr>
            <w:t xml:space="preserve"> 24022544</w:t>
          </w:r>
        </w:p>
        <w:p w:rsidR="00F17395" w:rsidRDefault="00F17395" w:rsidP="00FD1041">
          <w:pPr>
            <w:pStyle w:val="Voettekst"/>
            <w:rPr>
              <w:rFonts w:ascii="Verdana" w:hAnsi="Verdana"/>
              <w:color w:val="333333"/>
              <w:sz w:val="18"/>
              <w:szCs w:val="18"/>
            </w:rPr>
          </w:pPr>
        </w:p>
      </w:tc>
      <w:tc>
        <w:tcPr>
          <w:tcW w:w="4605" w:type="dxa"/>
          <w:tcBorders>
            <w:top w:val="single" w:sz="4" w:space="0" w:color="auto"/>
          </w:tcBorders>
        </w:tcPr>
        <w:p w:rsidR="00F17395" w:rsidRDefault="00F17395" w:rsidP="00262439">
          <w:pPr>
            <w:pStyle w:val="Voettekst"/>
            <w:jc w:val="right"/>
            <w:rPr>
              <w:rFonts w:ascii="Verdana" w:hAnsi="Verdana"/>
              <w:color w:val="333333"/>
              <w:sz w:val="18"/>
              <w:szCs w:val="18"/>
            </w:rPr>
          </w:pPr>
          <w:r>
            <w:rPr>
              <w:rFonts w:ascii="Verdana" w:hAnsi="Verdana"/>
              <w:color w:val="333333"/>
              <w:sz w:val="18"/>
              <w:szCs w:val="18"/>
            </w:rPr>
            <w:br/>
          </w:r>
        </w:p>
      </w:tc>
    </w:tr>
  </w:tbl>
  <w:p w:rsidR="00F17395" w:rsidRDefault="00F17395" w:rsidP="00FD1041">
    <w:pPr>
      <w:pStyle w:val="Voettekst"/>
      <w:rPr>
        <w:rFonts w:ascii="Verdana" w:hAnsi="Verdana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21" w:rsidRDefault="007A7C21">
      <w:r>
        <w:separator/>
      </w:r>
    </w:p>
  </w:footnote>
  <w:footnote w:type="continuationSeparator" w:id="0">
    <w:p w:rsidR="007A7C21" w:rsidRDefault="007A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93" w:rsidRDefault="001138CC">
    <w:pPr>
      <w:rPr>
        <w:rFonts w:ascii="Poet" w:hAnsi="Poet"/>
        <w:color w:val="333333"/>
        <w:sz w:val="28"/>
      </w:rPr>
    </w:pPr>
    <w:r>
      <w:rPr>
        <w:rFonts w:ascii="Poet" w:hAnsi="Poet"/>
        <w:b/>
        <w:bCs/>
        <w:color w:val="333333"/>
        <w:spacing w:val="20"/>
        <w:sz w:val="28"/>
      </w:rPr>
      <w:t>M</w:t>
    </w:r>
    <w:r>
      <w:rPr>
        <w:rFonts w:ascii="Poet" w:hAnsi="Poet"/>
        <w:color w:val="333333"/>
        <w:spacing w:val="20"/>
        <w:sz w:val="28"/>
      </w:rPr>
      <w:t>ULDER BEHEER BV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2CA"/>
    <w:multiLevelType w:val="hybridMultilevel"/>
    <w:tmpl w:val="43A46AC4"/>
    <w:lvl w:ilvl="0" w:tplc="5C885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D51AA"/>
    <w:multiLevelType w:val="hybridMultilevel"/>
    <w:tmpl w:val="3D6CB8E6"/>
    <w:lvl w:ilvl="0" w:tplc="5C885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5"/>
    <w:rsid w:val="000F0C93"/>
    <w:rsid w:val="000F499D"/>
    <w:rsid w:val="001138CC"/>
    <w:rsid w:val="002B1A0D"/>
    <w:rsid w:val="003052D6"/>
    <w:rsid w:val="00353EEE"/>
    <w:rsid w:val="004D3B97"/>
    <w:rsid w:val="00556983"/>
    <w:rsid w:val="00574341"/>
    <w:rsid w:val="007A7C21"/>
    <w:rsid w:val="007D3A13"/>
    <w:rsid w:val="0084104E"/>
    <w:rsid w:val="008D574C"/>
    <w:rsid w:val="00997680"/>
    <w:rsid w:val="00AE4F9B"/>
    <w:rsid w:val="00B42FE7"/>
    <w:rsid w:val="00B52C72"/>
    <w:rsid w:val="00D156F3"/>
    <w:rsid w:val="00E67866"/>
    <w:rsid w:val="00E73141"/>
    <w:rsid w:val="00F17395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1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1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%20administratie\Mulder%20Beheer\Mulder%20Beheer%20briefpap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821A-DC7A-468D-865D-7859443C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Mulder Beheer briefpapier</Template>
  <TotalTime>8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MULDER BEHEER BV</vt:lpstr>
    </vt:vector>
  </TitlesOfParts>
  <Company>Hewlett-Packard Company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MULDER BEHEER BV</dc:title>
  <dc:creator>Leonard van Rhijn</dc:creator>
  <cp:lastModifiedBy>Leonard</cp:lastModifiedBy>
  <cp:revision>3</cp:revision>
  <cp:lastPrinted>2003-11-17T19:24:00Z</cp:lastPrinted>
  <dcterms:created xsi:type="dcterms:W3CDTF">2015-11-26T14:54:00Z</dcterms:created>
  <dcterms:modified xsi:type="dcterms:W3CDTF">2015-11-26T15:00:00Z</dcterms:modified>
</cp:coreProperties>
</file>